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6B3" w:rsidRPr="000C12C0" w:rsidRDefault="000422C2" w:rsidP="00C576B3">
      <w:pPr>
        <w:spacing w:after="0"/>
        <w:ind w:left="82" w:right="14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Дел. бр:</w:t>
      </w:r>
    </w:p>
    <w:p w:rsidR="006C6CC8" w:rsidRDefault="001F4DB4" w:rsidP="00C576B3">
      <w:pPr>
        <w:spacing w:after="0"/>
        <w:ind w:left="82" w:right="14"/>
        <w:rPr>
          <w:rFonts w:ascii="Times New Roman" w:hAnsi="Times New Roman" w:cs="Times New Roman"/>
          <w:lang w:val="sr-Cyrl-RS"/>
        </w:rPr>
      </w:pPr>
      <w:r w:rsidRPr="000C12C0">
        <w:rPr>
          <w:rFonts w:ascii="Times New Roman" w:hAnsi="Times New Roman" w:cs="Times New Roman"/>
          <w:lang w:val="sr-Cyrl-RS"/>
        </w:rPr>
        <w:t>Кикинда,</w:t>
      </w:r>
      <w:r w:rsidR="00C576B3" w:rsidRPr="000C12C0">
        <w:rPr>
          <w:rFonts w:ascii="Times New Roman" w:hAnsi="Times New Roman" w:cs="Times New Roman"/>
          <w:lang w:val="sr-Cyrl-RS"/>
        </w:rPr>
        <w:t xml:space="preserve"> </w:t>
      </w:r>
      <w:r w:rsidR="00F16146">
        <w:rPr>
          <w:rFonts w:ascii="Times New Roman" w:hAnsi="Times New Roman" w:cs="Times New Roman"/>
          <w:lang w:val="sr-Cyrl-RS"/>
        </w:rPr>
        <w:t>___</w:t>
      </w:r>
      <w:r w:rsidR="001568C0">
        <w:rPr>
          <w:rFonts w:ascii="Times New Roman" w:hAnsi="Times New Roman" w:cs="Times New Roman"/>
          <w:lang w:val="sr-Cyrl-RS"/>
        </w:rPr>
        <w:t>.02.2026</w:t>
      </w:r>
      <w:r w:rsidR="000C12C0">
        <w:rPr>
          <w:rFonts w:ascii="Times New Roman" w:hAnsi="Times New Roman" w:cs="Times New Roman"/>
          <w:lang w:val="sr-Cyrl-RS"/>
        </w:rPr>
        <w:t xml:space="preserve">. </w:t>
      </w:r>
      <w:r w:rsidRPr="000C12C0">
        <w:rPr>
          <w:rFonts w:ascii="Times New Roman" w:hAnsi="Times New Roman" w:cs="Times New Roman"/>
          <w:lang w:val="sr-Cyrl-RS"/>
        </w:rPr>
        <w:t>године</w:t>
      </w:r>
      <w:r w:rsidR="00D4051E">
        <w:rPr>
          <w:rFonts w:ascii="Times New Roman" w:hAnsi="Times New Roman" w:cs="Times New Roman"/>
          <w:lang w:val="sr-Cyrl-RS"/>
        </w:rPr>
        <w:tab/>
      </w:r>
    </w:p>
    <w:p w:rsidR="006C6CC8" w:rsidRDefault="006C6CC8" w:rsidP="00C576B3">
      <w:pPr>
        <w:spacing w:after="0"/>
        <w:ind w:left="82" w:right="14"/>
        <w:rPr>
          <w:rFonts w:ascii="Times New Roman" w:hAnsi="Times New Roman" w:cs="Times New Roman"/>
          <w:lang w:val="sr-Cyrl-RS"/>
        </w:rPr>
      </w:pPr>
    </w:p>
    <w:p w:rsidR="006C6CC8" w:rsidRDefault="001568C0" w:rsidP="008E2B08">
      <w:pPr>
        <w:spacing w:after="0"/>
        <w:ind w:left="82" w:right="14" w:firstLine="626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34</w:t>
      </w:r>
      <w:r w:rsidR="00F161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а ставови 3 и 4 Закона о уџбеницима („Сл. гласник РС“ бр. 27/2018, 92/2023 и 109/2025),</w:t>
      </w:r>
      <w:r w:rsidR="00F16146">
        <w:rPr>
          <w:rFonts w:ascii="Times New Roman" w:hAnsi="Times New Roman" w:cs="Times New Roman"/>
          <w:lang w:val="sr-Cyrl-RS"/>
        </w:rPr>
        <w:t xml:space="preserve"> Н</w:t>
      </w:r>
      <w:r w:rsidR="000422C2">
        <w:rPr>
          <w:rFonts w:ascii="Times New Roman" w:hAnsi="Times New Roman" w:cs="Times New Roman"/>
          <w:lang w:val="sr-Cyrl-RS"/>
        </w:rPr>
        <w:t>аставничко веће ОШ „</w:t>
      </w:r>
      <w:r w:rsidR="00EE20B5">
        <w:rPr>
          <w:rFonts w:ascii="Times New Roman" w:hAnsi="Times New Roman" w:cs="Times New Roman"/>
          <w:lang w:val="sr-Cyrl-RS"/>
        </w:rPr>
        <w:t>Ђура Јакшић</w:t>
      </w:r>
      <w:r>
        <w:rPr>
          <w:rFonts w:ascii="Times New Roman" w:hAnsi="Times New Roman" w:cs="Times New Roman"/>
          <w:lang w:val="sr-Cyrl-RS"/>
        </w:rPr>
        <w:t>“ из Кики</w:t>
      </w:r>
      <w:r w:rsidR="000422C2">
        <w:rPr>
          <w:rFonts w:ascii="Times New Roman" w:hAnsi="Times New Roman" w:cs="Times New Roman"/>
          <w:lang w:val="sr-Cyrl-RS"/>
        </w:rPr>
        <w:t>нде, са седиштем у ул</w:t>
      </w:r>
      <w:r w:rsidR="00EE20B5">
        <w:rPr>
          <w:rFonts w:ascii="Times New Roman" w:hAnsi="Times New Roman" w:cs="Times New Roman"/>
          <w:lang w:val="sr-Cyrl-RS"/>
        </w:rPr>
        <w:t>.</w:t>
      </w:r>
      <w:r w:rsidR="000422C2">
        <w:rPr>
          <w:rFonts w:ascii="Times New Roman" w:hAnsi="Times New Roman" w:cs="Times New Roman"/>
          <w:lang w:val="sr-Cyrl-RS"/>
        </w:rPr>
        <w:t xml:space="preserve"> </w:t>
      </w:r>
      <w:r w:rsidR="00EE20B5">
        <w:rPr>
          <w:rFonts w:ascii="Times New Roman" w:hAnsi="Times New Roman" w:cs="Times New Roman"/>
          <w:lang w:val="sr-Cyrl-RS"/>
        </w:rPr>
        <w:t>Светозара Милетића</w:t>
      </w:r>
      <w:r w:rsidR="000422C2">
        <w:rPr>
          <w:rFonts w:ascii="Times New Roman" w:hAnsi="Times New Roman" w:cs="Times New Roman"/>
          <w:lang w:val="sr-Cyrl-RS"/>
        </w:rPr>
        <w:t xml:space="preserve"> бр. </w:t>
      </w:r>
      <w:r w:rsidR="00EE20B5">
        <w:rPr>
          <w:rFonts w:ascii="Times New Roman" w:hAnsi="Times New Roman" w:cs="Times New Roman"/>
          <w:lang w:val="sr-Cyrl-RS"/>
        </w:rPr>
        <w:t>16</w:t>
      </w:r>
      <w:r w:rsidR="000422C2">
        <w:rPr>
          <w:rFonts w:ascii="Times New Roman" w:hAnsi="Times New Roman" w:cs="Times New Roman"/>
          <w:lang w:val="sr-Cyrl-RS"/>
        </w:rPr>
        <w:t xml:space="preserve">, ПИБ </w:t>
      </w:r>
      <w:r w:rsidR="00EE20B5">
        <w:rPr>
          <w:rFonts w:ascii="Times New Roman" w:hAnsi="Times New Roman" w:cs="Times New Roman"/>
          <w:lang w:val="sr-Cyrl-RS"/>
        </w:rPr>
        <w:t>101081913</w:t>
      </w:r>
      <w:r w:rsidR="00F16146">
        <w:rPr>
          <w:rFonts w:ascii="Times New Roman" w:hAnsi="Times New Roman" w:cs="Times New Roman"/>
          <w:lang w:val="sr-Cyrl-RS"/>
        </w:rPr>
        <w:t>, МБ 08020</w:t>
      </w:r>
      <w:r w:rsidR="00EE20B5">
        <w:rPr>
          <w:rFonts w:ascii="Times New Roman" w:hAnsi="Times New Roman" w:cs="Times New Roman"/>
          <w:lang w:val="sr-Cyrl-RS"/>
        </w:rPr>
        <w:t>795</w:t>
      </w:r>
      <w:r>
        <w:rPr>
          <w:rFonts w:ascii="Times New Roman" w:hAnsi="Times New Roman" w:cs="Times New Roman"/>
          <w:lang w:val="sr-Cyrl-RS"/>
        </w:rPr>
        <w:t>, објављује следеће</w:t>
      </w:r>
    </w:p>
    <w:p w:rsidR="001568C0" w:rsidRDefault="001568C0" w:rsidP="00C576B3">
      <w:pPr>
        <w:spacing w:after="0"/>
        <w:ind w:left="82" w:right="14"/>
        <w:rPr>
          <w:rFonts w:ascii="Times New Roman" w:hAnsi="Times New Roman" w:cs="Times New Roman"/>
          <w:lang w:val="sr-Cyrl-RS"/>
        </w:rPr>
      </w:pPr>
    </w:p>
    <w:p w:rsidR="001568C0" w:rsidRDefault="001568C0" w:rsidP="001568C0">
      <w:pPr>
        <w:spacing w:after="0"/>
        <w:ind w:left="82" w:right="14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ОБАВЕШТЕЊЕ</w:t>
      </w:r>
    </w:p>
    <w:p w:rsidR="001568C0" w:rsidRDefault="001568C0" w:rsidP="001568C0">
      <w:pPr>
        <w:spacing w:after="0"/>
        <w:ind w:left="82" w:right="14"/>
        <w:jc w:val="center"/>
        <w:rPr>
          <w:rFonts w:ascii="Times New Roman" w:hAnsi="Times New Roman" w:cs="Times New Roman"/>
          <w:lang w:val="sr-Cyrl-RS"/>
        </w:rPr>
      </w:pPr>
    </w:p>
    <w:p w:rsidR="001568C0" w:rsidRDefault="00A87DA7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Од школске</w:t>
      </w:r>
      <w:r w:rsidR="001568C0" w:rsidRPr="000A36A4">
        <w:rPr>
          <w:rFonts w:ascii="Times New Roman" w:hAnsi="Times New Roman" w:cs="Times New Roman"/>
          <w:b/>
          <w:lang w:val="sr-Cyrl-RS"/>
        </w:rPr>
        <w:t xml:space="preserve"> 202</w:t>
      </w:r>
      <w:r w:rsidR="000422C2">
        <w:rPr>
          <w:rFonts w:ascii="Times New Roman" w:hAnsi="Times New Roman" w:cs="Times New Roman"/>
          <w:b/>
          <w:lang w:val="sr-Cyrl-RS"/>
        </w:rPr>
        <w:t>6/2027. годин</w:t>
      </w:r>
      <w:r w:rsidR="00F16146">
        <w:rPr>
          <w:rFonts w:ascii="Times New Roman" w:hAnsi="Times New Roman" w:cs="Times New Roman"/>
          <w:b/>
          <w:lang w:val="sr-Cyrl-RS"/>
        </w:rPr>
        <w:t>е</w:t>
      </w:r>
      <w:r w:rsidR="000422C2">
        <w:rPr>
          <w:rFonts w:ascii="Times New Roman" w:hAnsi="Times New Roman" w:cs="Times New Roman"/>
          <w:b/>
          <w:lang w:val="sr-Cyrl-RS"/>
        </w:rPr>
        <w:t xml:space="preserve"> у ОШ </w:t>
      </w:r>
      <w:r w:rsidR="00F16146" w:rsidRPr="00F16146">
        <w:rPr>
          <w:rFonts w:ascii="Times New Roman" w:hAnsi="Times New Roman" w:cs="Times New Roman"/>
          <w:b/>
          <w:lang w:val="sr-Cyrl-RS"/>
        </w:rPr>
        <w:t>„</w:t>
      </w:r>
      <w:r w:rsidR="00EE20B5">
        <w:rPr>
          <w:rFonts w:ascii="Times New Roman" w:hAnsi="Times New Roman" w:cs="Times New Roman"/>
          <w:b/>
          <w:lang w:val="sr-Cyrl-RS"/>
        </w:rPr>
        <w:t>Ђура Јакшић</w:t>
      </w:r>
      <w:r w:rsidR="00F16146" w:rsidRPr="00F16146">
        <w:rPr>
          <w:rFonts w:ascii="Times New Roman" w:hAnsi="Times New Roman" w:cs="Times New Roman"/>
          <w:b/>
          <w:lang w:val="sr-Cyrl-RS"/>
        </w:rPr>
        <w:t>“</w:t>
      </w:r>
      <w:r w:rsidR="00F16146">
        <w:rPr>
          <w:rFonts w:ascii="Times New Roman" w:hAnsi="Times New Roman" w:cs="Times New Roman"/>
          <w:lang w:val="sr-Cyrl-RS"/>
        </w:rPr>
        <w:t xml:space="preserve"> </w:t>
      </w:r>
      <w:r w:rsidR="001568C0" w:rsidRPr="000A36A4">
        <w:rPr>
          <w:rFonts w:ascii="Times New Roman" w:hAnsi="Times New Roman" w:cs="Times New Roman"/>
          <w:b/>
          <w:lang w:val="sr-Cyrl-RS"/>
        </w:rPr>
        <w:t xml:space="preserve"> из Кикинде, бирају се следећи уџбеници:</w:t>
      </w:r>
    </w:p>
    <w:p w:rsidR="000A3C68" w:rsidRDefault="000A3C68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b/>
          <w:lang w:val="sr-Cyrl-RS"/>
        </w:rPr>
      </w:pPr>
    </w:p>
    <w:p w:rsidR="000A3C68" w:rsidRDefault="00F16146" w:rsidP="001568C0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1.</w:t>
      </w:r>
    </w:p>
    <w:p w:rsidR="00F16146" w:rsidRDefault="00F16146" w:rsidP="001568C0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2.</w:t>
      </w:r>
    </w:p>
    <w:p w:rsidR="00F16146" w:rsidRDefault="00F16146" w:rsidP="001568C0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</w:t>
      </w:r>
    </w:p>
    <w:p w:rsidR="00F16146" w:rsidRDefault="00F16146" w:rsidP="001568C0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</w:t>
      </w:r>
    </w:p>
    <w:p w:rsidR="00F16146" w:rsidRDefault="00F16146" w:rsidP="001568C0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5.</w:t>
      </w:r>
    </w:p>
    <w:p w:rsid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6.</w:t>
      </w:r>
    </w:p>
    <w:p w:rsid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7.</w:t>
      </w:r>
    </w:p>
    <w:p w:rsid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8.</w:t>
      </w:r>
    </w:p>
    <w:p w:rsid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</w:p>
    <w:p w:rsid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</w:p>
    <w:p w:rsidR="00F16146" w:rsidRP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</w:p>
    <w:p w:rsidR="006C6CC8" w:rsidRDefault="000A36A4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Заинтересовани привредни субјекти-издавачи, регис</w:t>
      </w:r>
      <w:r w:rsidR="008E2B08">
        <w:rPr>
          <w:rFonts w:ascii="Times New Roman" w:hAnsi="Times New Roman" w:cs="Times New Roman"/>
          <w:lang w:val="sr-Cyrl-RS"/>
        </w:rPr>
        <w:t>т</w:t>
      </w:r>
      <w:r>
        <w:rPr>
          <w:rFonts w:ascii="Times New Roman" w:hAnsi="Times New Roman" w:cs="Times New Roman"/>
          <w:lang w:val="sr-Cyrl-RS"/>
        </w:rPr>
        <w:t xml:space="preserve">ровани за обављање издавачке делатности, ће моћи доставити понуду за горе наведене уџбенике </w:t>
      </w:r>
      <w:r w:rsidRPr="000A3C68">
        <w:rPr>
          <w:rFonts w:ascii="Times New Roman" w:hAnsi="Times New Roman" w:cs="Times New Roman"/>
          <w:b/>
          <w:lang w:val="sr-Cyrl-RS"/>
        </w:rPr>
        <w:t xml:space="preserve">у року од </w:t>
      </w:r>
      <w:r w:rsidR="008E2B08" w:rsidRPr="000A3C68">
        <w:rPr>
          <w:rFonts w:ascii="Times New Roman" w:hAnsi="Times New Roman" w:cs="Times New Roman"/>
          <w:b/>
          <w:lang w:val="sr-Cyrl-RS"/>
        </w:rPr>
        <w:t>десет</w:t>
      </w:r>
      <w:r w:rsidRPr="000A3C68">
        <w:rPr>
          <w:rFonts w:ascii="Times New Roman" w:hAnsi="Times New Roman" w:cs="Times New Roman"/>
          <w:b/>
          <w:lang w:val="sr-Cyrl-RS"/>
        </w:rPr>
        <w:t xml:space="preserve"> дана од дана објављивања Каталога уџбеника</w:t>
      </w:r>
      <w:r>
        <w:rPr>
          <w:rFonts w:ascii="Times New Roman" w:hAnsi="Times New Roman" w:cs="Times New Roman"/>
          <w:lang w:val="sr-Cyrl-RS"/>
        </w:rPr>
        <w:t xml:space="preserve"> у Службеном гласнику РС.</w:t>
      </w:r>
    </w:p>
    <w:p w:rsidR="000A36A4" w:rsidRPr="00F16146" w:rsidRDefault="000A36A4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Понуду могу доставити у затвореној к</w:t>
      </w:r>
      <w:r w:rsidR="000422C2">
        <w:rPr>
          <w:rFonts w:ascii="Times New Roman" w:hAnsi="Times New Roman" w:cs="Times New Roman"/>
          <w:lang w:val="sr-Cyrl-RS"/>
        </w:rPr>
        <w:t>оверти</w:t>
      </w:r>
      <w:r w:rsidR="00F16146">
        <w:rPr>
          <w:rFonts w:ascii="Times New Roman" w:hAnsi="Times New Roman" w:cs="Times New Roman"/>
          <w:lang w:val="sr-Cyrl-RS"/>
        </w:rPr>
        <w:t xml:space="preserve"> поштом или лично</w:t>
      </w:r>
      <w:r w:rsidR="000422C2">
        <w:rPr>
          <w:rFonts w:ascii="Times New Roman" w:hAnsi="Times New Roman" w:cs="Times New Roman"/>
          <w:lang w:val="sr-Cyrl-RS"/>
        </w:rPr>
        <w:t xml:space="preserve"> на адресу: ОШ „</w:t>
      </w:r>
      <w:r w:rsidR="00EE20B5">
        <w:rPr>
          <w:rFonts w:ascii="Times New Roman" w:hAnsi="Times New Roman" w:cs="Times New Roman"/>
          <w:lang w:val="sr-Cyrl-RS"/>
        </w:rPr>
        <w:t>Ђура Јакшић</w:t>
      </w:r>
      <w:r w:rsidR="000422C2">
        <w:rPr>
          <w:rFonts w:ascii="Times New Roman" w:hAnsi="Times New Roman" w:cs="Times New Roman"/>
          <w:lang w:val="sr-Cyrl-RS"/>
        </w:rPr>
        <w:t xml:space="preserve">“, </w:t>
      </w:r>
      <w:r w:rsidR="00EE20B5">
        <w:rPr>
          <w:rFonts w:ascii="Times New Roman" w:hAnsi="Times New Roman" w:cs="Times New Roman"/>
          <w:lang w:val="sr-Cyrl-RS"/>
        </w:rPr>
        <w:t>Светозара Милетића</w:t>
      </w:r>
      <w:r w:rsidR="00F16146">
        <w:rPr>
          <w:rFonts w:ascii="Times New Roman" w:hAnsi="Times New Roman" w:cs="Times New Roman"/>
          <w:lang w:val="sr-Cyrl-RS"/>
        </w:rPr>
        <w:t xml:space="preserve"> бр.</w:t>
      </w:r>
      <w:r w:rsidR="00EE20B5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sr-Cyrl-RS"/>
        </w:rPr>
        <w:t>, 23300 Кикинда, са назнаком „</w:t>
      </w:r>
      <w:r w:rsidR="000422C2">
        <w:rPr>
          <w:rFonts w:ascii="Times New Roman" w:hAnsi="Times New Roman" w:cs="Times New Roman"/>
          <w:lang w:val="sr-Cyrl-RS"/>
        </w:rPr>
        <w:t xml:space="preserve">за избор уџбеника </w:t>
      </w:r>
      <w:r w:rsidR="00F16146">
        <w:rPr>
          <w:rFonts w:ascii="Times New Roman" w:hAnsi="Times New Roman" w:cs="Times New Roman"/>
          <w:lang w:val="sr-Cyrl-RS"/>
        </w:rPr>
        <w:t>ОШ „</w:t>
      </w:r>
      <w:r w:rsidR="00EE20B5">
        <w:rPr>
          <w:rFonts w:ascii="Times New Roman" w:hAnsi="Times New Roman" w:cs="Times New Roman"/>
          <w:lang w:val="sr-Cyrl-RS"/>
        </w:rPr>
        <w:t>Ђура Јакшић</w:t>
      </w:r>
      <w:r w:rsidR="00EE20B5">
        <w:rPr>
          <w:rFonts w:ascii="Times New Roman" w:hAnsi="Times New Roman" w:cs="Times New Roman"/>
          <w:lang w:val="sr-Cyrl-RS"/>
        </w:rPr>
        <w:t xml:space="preserve">“ </w:t>
      </w:r>
      <w:r w:rsidR="00F16146">
        <w:rPr>
          <w:rFonts w:ascii="Times New Roman" w:hAnsi="Times New Roman" w:cs="Times New Roman"/>
          <w:lang w:val="sr-Cyrl-RS"/>
        </w:rPr>
        <w:t>Кикинда, за шк.2026/2027.</w:t>
      </w:r>
      <w:r w:rsidR="00F16146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годину“</w:t>
      </w:r>
      <w:r w:rsidR="00F16146">
        <w:rPr>
          <w:rFonts w:ascii="Times New Roman" w:hAnsi="Times New Roman" w:cs="Times New Roman"/>
          <w:lang w:val="sr-Cyrl-RS"/>
        </w:rPr>
        <w:t xml:space="preserve"> или путем мејл адресе:</w:t>
      </w:r>
      <w:r w:rsidR="00F16146">
        <w:rPr>
          <w:rFonts w:ascii="Times New Roman" w:hAnsi="Times New Roman" w:cs="Times New Roman"/>
          <w:lang w:val="sr-Latn-RS"/>
        </w:rPr>
        <w:t xml:space="preserve"> </w:t>
      </w:r>
      <w:r w:rsidR="00EE20B5">
        <w:rPr>
          <w:rFonts w:ascii="Times New Roman" w:hAnsi="Times New Roman" w:cs="Times New Roman"/>
          <w:lang w:val="sr-Latn-RS"/>
        </w:rPr>
        <w:t>skola</w:t>
      </w:r>
      <w:r w:rsidR="00F16146">
        <w:rPr>
          <w:rFonts w:ascii="Times New Roman" w:hAnsi="Times New Roman" w:cs="Times New Roman"/>
          <w:lang w:val="sr-Latn-RS"/>
        </w:rPr>
        <w:t>@</w:t>
      </w:r>
      <w:r w:rsidR="00EE20B5">
        <w:rPr>
          <w:rFonts w:ascii="Times New Roman" w:hAnsi="Times New Roman" w:cs="Times New Roman"/>
          <w:lang w:val="sr-Latn-RS"/>
        </w:rPr>
        <w:t>djurajaksic.edu.rs</w:t>
      </w:r>
      <w:r w:rsidR="00F16146">
        <w:rPr>
          <w:rFonts w:ascii="Times New Roman" w:hAnsi="Times New Roman" w:cs="Times New Roman"/>
          <w:lang w:val="sr-Latn-RS"/>
        </w:rPr>
        <w:t>.</w:t>
      </w:r>
    </w:p>
    <w:p w:rsidR="000A36A4" w:rsidRDefault="000A36A4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веб страници школе ће бити објављен формулар понуде</w:t>
      </w:r>
      <w:r w:rsidR="008E2B08">
        <w:rPr>
          <w:rFonts w:ascii="Times New Roman" w:hAnsi="Times New Roman" w:cs="Times New Roman"/>
          <w:lang w:val="sr-Cyrl-RS"/>
        </w:rPr>
        <w:t>,</w:t>
      </w:r>
      <w:r w:rsidR="00F16146">
        <w:rPr>
          <w:rFonts w:ascii="Times New Roman" w:hAnsi="Times New Roman" w:cs="Times New Roman"/>
          <w:lang w:val="sr-Cyrl-RS"/>
        </w:rPr>
        <w:t>обрасци и изјава</w:t>
      </w:r>
      <w:r w:rsidR="008E2B08">
        <w:rPr>
          <w:rFonts w:ascii="Times New Roman" w:hAnsi="Times New Roman" w:cs="Times New Roman"/>
          <w:lang w:val="sr-Cyrl-RS"/>
        </w:rPr>
        <w:t xml:space="preserve"> који је </w:t>
      </w:r>
      <w:r w:rsidR="00C4796D">
        <w:rPr>
          <w:rFonts w:ascii="Times New Roman" w:hAnsi="Times New Roman" w:cs="Times New Roman"/>
          <w:lang w:val="sr-Cyrl-RS"/>
        </w:rPr>
        <w:t>заинтересовани привредни субјек</w:t>
      </w:r>
      <w:r w:rsidR="004D2768">
        <w:rPr>
          <w:rFonts w:ascii="Times New Roman" w:hAnsi="Times New Roman" w:cs="Times New Roman"/>
          <w:lang w:val="sr-Cyrl-RS"/>
        </w:rPr>
        <w:t>ат-издавач</w:t>
      </w:r>
      <w:r w:rsidR="00C4796D">
        <w:rPr>
          <w:rFonts w:ascii="Times New Roman" w:hAnsi="Times New Roman" w:cs="Times New Roman"/>
          <w:lang w:val="sr-Cyrl-RS"/>
        </w:rPr>
        <w:t xml:space="preserve"> </w:t>
      </w:r>
      <w:r w:rsidR="008E2B08">
        <w:rPr>
          <w:rFonts w:ascii="Times New Roman" w:hAnsi="Times New Roman" w:cs="Times New Roman"/>
          <w:lang w:val="sr-Cyrl-RS"/>
        </w:rPr>
        <w:t>обавезан</w:t>
      </w:r>
      <w:r w:rsidR="00C4796D">
        <w:rPr>
          <w:rFonts w:ascii="Times New Roman" w:hAnsi="Times New Roman" w:cs="Times New Roman"/>
          <w:lang w:val="sr-Cyrl-RS"/>
        </w:rPr>
        <w:t xml:space="preserve"> да достави</w:t>
      </w:r>
      <w:r>
        <w:rPr>
          <w:rFonts w:ascii="Times New Roman" w:hAnsi="Times New Roman" w:cs="Times New Roman"/>
          <w:lang w:val="sr-Cyrl-RS"/>
        </w:rPr>
        <w:t>.</w:t>
      </w:r>
      <w:r w:rsidR="00C4796D">
        <w:rPr>
          <w:rFonts w:ascii="Times New Roman" w:hAnsi="Times New Roman" w:cs="Times New Roman"/>
          <w:lang w:val="sr-Cyrl-RS"/>
        </w:rPr>
        <w:t xml:space="preserve"> </w:t>
      </w:r>
      <w:r w:rsidR="00436B32">
        <w:rPr>
          <w:rFonts w:ascii="Times New Roman" w:hAnsi="Times New Roman" w:cs="Times New Roman"/>
          <w:lang w:val="sr-Cyrl-RS"/>
        </w:rPr>
        <w:t xml:space="preserve">Уз понуду је потребно доставити лиценцу за обављање издавачке делатности. </w:t>
      </w:r>
      <w:r w:rsidR="00C4796D">
        <w:rPr>
          <w:rFonts w:ascii="Times New Roman" w:hAnsi="Times New Roman" w:cs="Times New Roman"/>
          <w:lang w:val="sr-Cyrl-RS"/>
        </w:rPr>
        <w:t xml:space="preserve">Поред </w:t>
      </w:r>
      <w:r w:rsidR="004D2768">
        <w:rPr>
          <w:rFonts w:ascii="Times New Roman" w:hAnsi="Times New Roman" w:cs="Times New Roman"/>
          <w:lang w:val="sr-Cyrl-RS"/>
        </w:rPr>
        <w:t>обавезног формулара</w:t>
      </w:r>
      <w:r w:rsidR="00436B32">
        <w:rPr>
          <w:rFonts w:ascii="Times New Roman" w:hAnsi="Times New Roman" w:cs="Times New Roman"/>
          <w:lang w:val="sr-Cyrl-RS"/>
        </w:rPr>
        <w:t xml:space="preserve"> и лиценце</w:t>
      </w:r>
      <w:r w:rsidR="004D2768">
        <w:rPr>
          <w:rFonts w:ascii="Times New Roman" w:hAnsi="Times New Roman" w:cs="Times New Roman"/>
          <w:lang w:val="sr-Cyrl-RS"/>
        </w:rPr>
        <w:t>, може доставити и други промотивни материјал, као део понуде.</w:t>
      </w:r>
    </w:p>
    <w:p w:rsidR="000A36A4" w:rsidRDefault="008E2B08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Након спроведеног поступка избора уџбеника, заинтересовани понуђачи ће бити обавештени о избору.</w:t>
      </w:r>
    </w:p>
    <w:p w:rsidR="008E2B08" w:rsidRPr="000A36A4" w:rsidRDefault="008E2B08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lang w:val="sr-Cyrl-RS"/>
        </w:rPr>
      </w:pPr>
    </w:p>
    <w:p w:rsidR="00F16146" w:rsidRDefault="008E2B08" w:rsidP="000A3C68">
      <w:pPr>
        <w:spacing w:after="0"/>
        <w:ind w:left="4248" w:right="14" w:firstLine="4"/>
        <w:rPr>
          <w:rFonts w:ascii="Times New Roman" w:eastAsia="Times New Roman" w:hAnsi="Times New Roman" w:cs="Times New Roman"/>
          <w:color w:val="222222"/>
          <w:lang w:val="sr-Cyrl-RS"/>
        </w:rPr>
      </w:pPr>
      <w:r>
        <w:rPr>
          <w:rFonts w:ascii="Times New Roman" w:hAnsi="Times New Roman" w:cs="Times New Roman"/>
          <w:lang w:val="sr-Cyrl-RS"/>
        </w:rPr>
        <w:t>Наставничко веће</w:t>
      </w:r>
      <w:r w:rsidR="000A3C68">
        <w:rPr>
          <w:rFonts w:ascii="Times New Roman" w:hAnsi="Times New Roman" w:cs="Times New Roman"/>
          <w:lang w:val="sr-Cyrl-RS"/>
        </w:rPr>
        <w:t xml:space="preserve"> </w:t>
      </w:r>
      <w:r w:rsidR="000422C2">
        <w:rPr>
          <w:rFonts w:ascii="Times New Roman" w:eastAsia="Times New Roman" w:hAnsi="Times New Roman" w:cs="Times New Roman"/>
          <w:bCs/>
          <w:color w:val="222222"/>
          <w:lang w:val="sr-Cyrl-CS"/>
        </w:rPr>
        <w:t>ОШ „</w:t>
      </w:r>
      <w:r w:rsidR="00EE20B5">
        <w:rPr>
          <w:rFonts w:ascii="Times New Roman" w:eastAsia="Times New Roman" w:hAnsi="Times New Roman" w:cs="Times New Roman"/>
          <w:bCs/>
          <w:color w:val="222222"/>
          <w:lang w:val="sr-Cyrl-CS"/>
        </w:rPr>
        <w:t>Ђура Јакшић</w:t>
      </w:r>
      <w:r w:rsidR="00D4051E" w:rsidRPr="00E4656A">
        <w:rPr>
          <w:rFonts w:ascii="Times New Roman" w:eastAsia="Times New Roman" w:hAnsi="Times New Roman" w:cs="Times New Roman"/>
          <w:bCs/>
          <w:color w:val="222222"/>
          <w:lang w:val="sr-Cyrl-CS"/>
        </w:rPr>
        <w:t xml:space="preserve">“ Кикинда </w:t>
      </w:r>
      <w:r w:rsidR="00D4051E" w:rsidRPr="00D4051E">
        <w:rPr>
          <w:rFonts w:ascii="Times New Roman" w:eastAsia="Times New Roman" w:hAnsi="Times New Roman" w:cs="Times New Roman"/>
          <w:color w:val="222222"/>
          <w:lang w:val="sr-Cyrl-RS"/>
        </w:rPr>
        <w:t xml:space="preserve"> </w:t>
      </w:r>
    </w:p>
    <w:p w:rsidR="00D4051E" w:rsidRPr="00D4051E" w:rsidRDefault="00F16146" w:rsidP="00F16146">
      <w:pPr>
        <w:spacing w:after="0"/>
        <w:ind w:left="4252" w:right="14"/>
        <w:rPr>
          <w:lang w:val="sr-Cyrl-RS"/>
        </w:rPr>
      </w:pPr>
      <w:r>
        <w:rPr>
          <w:rFonts w:ascii="Times New Roman" w:eastAsia="Times New Roman" w:hAnsi="Times New Roman" w:cs="Times New Roman"/>
          <w:color w:val="222222"/>
          <w:lang w:val="sr-Cyrl-RS"/>
        </w:rPr>
        <w:t xml:space="preserve">                            </w:t>
      </w:r>
      <w:r w:rsidR="00D4051E" w:rsidRPr="00D4051E">
        <w:rPr>
          <w:rFonts w:ascii="Times New Roman" w:eastAsia="Times New Roman" w:hAnsi="Times New Roman" w:cs="Times New Roman"/>
          <w:color w:val="222222"/>
          <w:lang w:val="sr-Cyrl-RS"/>
        </w:rPr>
        <w:t xml:space="preserve">                                                             </w:t>
      </w:r>
      <w:r w:rsidR="000A3C68">
        <w:rPr>
          <w:rFonts w:ascii="Times New Roman" w:eastAsia="Times New Roman" w:hAnsi="Times New Roman" w:cs="Times New Roman"/>
          <w:color w:val="22222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val="sr-Cyrl-RS"/>
        </w:rPr>
        <w:t xml:space="preserve">                    </w:t>
      </w:r>
      <w:r w:rsidR="00EE20B5">
        <w:rPr>
          <w:rFonts w:ascii="Times New Roman" w:eastAsia="Times New Roman" w:hAnsi="Times New Roman" w:cs="Times New Roman"/>
          <w:color w:val="222222"/>
          <w:lang w:val="sr-Cyrl-RS"/>
        </w:rPr>
        <w:t>Биљана Шимон</w:t>
      </w:r>
      <w:bookmarkStart w:id="0" w:name="_GoBack"/>
      <w:bookmarkEnd w:id="0"/>
      <w:r w:rsidR="00D4051E" w:rsidRPr="00D4051E">
        <w:rPr>
          <w:rFonts w:ascii="Times New Roman" w:eastAsia="Times New Roman" w:hAnsi="Times New Roman" w:cs="Times New Roman"/>
          <w:color w:val="222222"/>
          <w:lang w:val="sr-Cyrl-RS"/>
        </w:rPr>
        <w:t xml:space="preserve">, </w:t>
      </w:r>
      <w:r w:rsidR="000A3C68">
        <w:rPr>
          <w:rFonts w:ascii="Times New Roman" w:eastAsia="Times New Roman" w:hAnsi="Times New Roman" w:cs="Times New Roman"/>
          <w:color w:val="222222"/>
          <w:lang w:val="sr-Cyrl-RS"/>
        </w:rPr>
        <w:t>председавајући</w:t>
      </w:r>
    </w:p>
    <w:p w:rsidR="00D4051E" w:rsidRPr="00D4051E" w:rsidRDefault="00D4051E" w:rsidP="008149B2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Cyrl-RS"/>
        </w:rPr>
      </w:pPr>
    </w:p>
    <w:sectPr w:rsidR="00D4051E" w:rsidRPr="00D4051E" w:rsidSect="000A3C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1D5" w:rsidRDefault="006271D5" w:rsidP="00BC358B">
      <w:pPr>
        <w:spacing w:after="0" w:line="240" w:lineRule="auto"/>
      </w:pPr>
      <w:r>
        <w:separator/>
      </w:r>
    </w:p>
  </w:endnote>
  <w:endnote w:type="continuationSeparator" w:id="0">
    <w:p w:rsidR="006271D5" w:rsidRDefault="006271D5" w:rsidP="00BC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1D5" w:rsidRDefault="006271D5" w:rsidP="00BC358B">
      <w:pPr>
        <w:spacing w:after="0" w:line="240" w:lineRule="auto"/>
      </w:pPr>
      <w:r>
        <w:separator/>
      </w:r>
    </w:p>
  </w:footnote>
  <w:footnote w:type="continuationSeparator" w:id="0">
    <w:p w:rsidR="006271D5" w:rsidRDefault="006271D5" w:rsidP="00BC3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trike w:val="0"/>
        <w:dstrike w:val="0"/>
        <w:u w:val="none"/>
        <w:effect w:val="none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trike w:val="0"/>
        <w:dstrike w:val="0"/>
        <w:u w:val="none"/>
        <w:effect w:val="none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trike w:val="0"/>
        <w:dstrike w:val="0"/>
        <w:u w:val="none"/>
        <w:effect w:val="none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 w15:restartNumberingAfterBreak="0">
    <w:nsid w:val="049A3604"/>
    <w:multiLevelType w:val="hybridMultilevel"/>
    <w:tmpl w:val="CBA89E94"/>
    <w:lvl w:ilvl="0" w:tplc="283852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3A55"/>
    <w:multiLevelType w:val="hybridMultilevel"/>
    <w:tmpl w:val="673274B2"/>
    <w:lvl w:ilvl="0" w:tplc="E706598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162" w:hanging="360"/>
      </w:pPr>
    </w:lvl>
    <w:lvl w:ilvl="2" w:tplc="281A001B" w:tentative="1">
      <w:start w:val="1"/>
      <w:numFmt w:val="lowerRoman"/>
      <w:lvlText w:val="%3."/>
      <w:lvlJc w:val="right"/>
      <w:pPr>
        <w:ind w:left="1882" w:hanging="180"/>
      </w:pPr>
    </w:lvl>
    <w:lvl w:ilvl="3" w:tplc="281A000F" w:tentative="1">
      <w:start w:val="1"/>
      <w:numFmt w:val="decimal"/>
      <w:lvlText w:val="%4."/>
      <w:lvlJc w:val="left"/>
      <w:pPr>
        <w:ind w:left="2602" w:hanging="360"/>
      </w:pPr>
    </w:lvl>
    <w:lvl w:ilvl="4" w:tplc="281A0019" w:tentative="1">
      <w:start w:val="1"/>
      <w:numFmt w:val="lowerLetter"/>
      <w:lvlText w:val="%5."/>
      <w:lvlJc w:val="left"/>
      <w:pPr>
        <w:ind w:left="3322" w:hanging="360"/>
      </w:pPr>
    </w:lvl>
    <w:lvl w:ilvl="5" w:tplc="281A001B" w:tentative="1">
      <w:start w:val="1"/>
      <w:numFmt w:val="lowerRoman"/>
      <w:lvlText w:val="%6."/>
      <w:lvlJc w:val="right"/>
      <w:pPr>
        <w:ind w:left="4042" w:hanging="180"/>
      </w:pPr>
    </w:lvl>
    <w:lvl w:ilvl="6" w:tplc="281A000F" w:tentative="1">
      <w:start w:val="1"/>
      <w:numFmt w:val="decimal"/>
      <w:lvlText w:val="%7."/>
      <w:lvlJc w:val="left"/>
      <w:pPr>
        <w:ind w:left="4762" w:hanging="360"/>
      </w:pPr>
    </w:lvl>
    <w:lvl w:ilvl="7" w:tplc="281A0019" w:tentative="1">
      <w:start w:val="1"/>
      <w:numFmt w:val="lowerLetter"/>
      <w:lvlText w:val="%8."/>
      <w:lvlJc w:val="left"/>
      <w:pPr>
        <w:ind w:left="5482" w:hanging="360"/>
      </w:pPr>
    </w:lvl>
    <w:lvl w:ilvl="8" w:tplc="281A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" w15:restartNumberingAfterBreak="0">
    <w:nsid w:val="11285613"/>
    <w:multiLevelType w:val="hybridMultilevel"/>
    <w:tmpl w:val="CEEE00CE"/>
    <w:lvl w:ilvl="0" w:tplc="C4160784">
      <w:numFmt w:val="bullet"/>
      <w:lvlText w:val="-"/>
      <w:lvlJc w:val="left"/>
      <w:pPr>
        <w:ind w:left="3180" w:hanging="360"/>
      </w:pPr>
      <w:rPr>
        <w:rFonts w:ascii="Calibri" w:eastAsia="Times New Roman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4" w15:restartNumberingAfterBreak="0">
    <w:nsid w:val="128D6B3F"/>
    <w:multiLevelType w:val="hybridMultilevel"/>
    <w:tmpl w:val="53F412A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3203"/>
    <w:multiLevelType w:val="hybridMultilevel"/>
    <w:tmpl w:val="1F80E8A6"/>
    <w:lvl w:ilvl="0" w:tplc="C3D079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1389"/>
    <w:multiLevelType w:val="hybridMultilevel"/>
    <w:tmpl w:val="ADA66BAE"/>
    <w:lvl w:ilvl="0" w:tplc="E23A5E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F1D52"/>
    <w:multiLevelType w:val="hybridMultilevel"/>
    <w:tmpl w:val="0666D3C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9757A"/>
    <w:multiLevelType w:val="hybridMultilevel"/>
    <w:tmpl w:val="2C806F30"/>
    <w:lvl w:ilvl="0" w:tplc="9FE6DCAE">
      <w:start w:val="1"/>
      <w:numFmt w:val="decimal"/>
      <w:lvlText w:val="%1."/>
      <w:lvlJc w:val="right"/>
      <w:pPr>
        <w:tabs>
          <w:tab w:val="num" w:pos="341"/>
        </w:tabs>
        <w:ind w:left="341" w:hanging="57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87163"/>
    <w:multiLevelType w:val="hybridMultilevel"/>
    <w:tmpl w:val="CFF6B6F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77B9"/>
    <w:multiLevelType w:val="hybridMultilevel"/>
    <w:tmpl w:val="1F4AD250"/>
    <w:lvl w:ilvl="0" w:tplc="DA4C43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9573E"/>
    <w:multiLevelType w:val="hybridMultilevel"/>
    <w:tmpl w:val="B8F06E8E"/>
    <w:lvl w:ilvl="0" w:tplc="155A6A14">
      <w:start w:val="1"/>
      <w:numFmt w:val="decimal"/>
      <w:pStyle w:val="Nabrajanjeutabeli"/>
      <w:lvlText w:val="%1."/>
      <w:lvlJc w:val="right"/>
      <w:pPr>
        <w:tabs>
          <w:tab w:val="num" w:pos="340"/>
        </w:tabs>
        <w:ind w:left="340" w:hanging="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47CE"/>
    <w:multiLevelType w:val="hybridMultilevel"/>
    <w:tmpl w:val="CFD006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B579B0"/>
    <w:multiLevelType w:val="hybridMultilevel"/>
    <w:tmpl w:val="1FD454C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2F09"/>
    <w:multiLevelType w:val="hybridMultilevel"/>
    <w:tmpl w:val="4E28D6A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79FC"/>
    <w:multiLevelType w:val="hybridMultilevel"/>
    <w:tmpl w:val="F4E0CB9E"/>
    <w:lvl w:ilvl="0" w:tplc="24508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4A55"/>
    <w:multiLevelType w:val="hybridMultilevel"/>
    <w:tmpl w:val="402A02C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D7A7F"/>
    <w:multiLevelType w:val="hybridMultilevel"/>
    <w:tmpl w:val="639CB22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52AD"/>
    <w:multiLevelType w:val="hybridMultilevel"/>
    <w:tmpl w:val="0DCC9640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603BB"/>
    <w:multiLevelType w:val="hybridMultilevel"/>
    <w:tmpl w:val="B07875AE"/>
    <w:lvl w:ilvl="0" w:tplc="3CDABF8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AD116CD"/>
    <w:multiLevelType w:val="hybridMultilevel"/>
    <w:tmpl w:val="2314242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84EDB"/>
    <w:multiLevelType w:val="hybridMultilevel"/>
    <w:tmpl w:val="DFA2FB9C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C2E76"/>
    <w:multiLevelType w:val="hybridMultilevel"/>
    <w:tmpl w:val="7CC40CD2"/>
    <w:lvl w:ilvl="0" w:tplc="3C143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0648F"/>
    <w:multiLevelType w:val="hybridMultilevel"/>
    <w:tmpl w:val="11368A24"/>
    <w:lvl w:ilvl="0" w:tplc="9FE6DCAE">
      <w:start w:val="1"/>
      <w:numFmt w:val="decimal"/>
      <w:lvlText w:val="%1."/>
      <w:lvlJc w:val="right"/>
      <w:pPr>
        <w:tabs>
          <w:tab w:val="num" w:pos="341"/>
        </w:tabs>
        <w:ind w:left="341" w:hanging="57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E39C4"/>
    <w:multiLevelType w:val="hybridMultilevel"/>
    <w:tmpl w:val="90382E30"/>
    <w:lvl w:ilvl="0" w:tplc="9FE6DCAE">
      <w:start w:val="1"/>
      <w:numFmt w:val="decimal"/>
      <w:lvlText w:val="%1."/>
      <w:lvlJc w:val="right"/>
      <w:pPr>
        <w:tabs>
          <w:tab w:val="num" w:pos="341"/>
        </w:tabs>
        <w:ind w:left="341" w:hanging="57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63CD6"/>
    <w:multiLevelType w:val="hybridMultilevel"/>
    <w:tmpl w:val="5004162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4"/>
  </w:num>
  <w:num w:numId="4">
    <w:abstractNumId w:val="8"/>
  </w:num>
  <w:num w:numId="5">
    <w:abstractNumId w:val="11"/>
    <w:lvlOverride w:ilvl="0">
      <w:startOverride w:val="1"/>
    </w:lvlOverride>
  </w:num>
  <w:num w:numId="6">
    <w:abstractNumId w:val="22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21"/>
  </w:num>
  <w:num w:numId="12">
    <w:abstractNumId w:val="5"/>
  </w:num>
  <w:num w:numId="13">
    <w:abstractNumId w:val="13"/>
  </w:num>
  <w:num w:numId="14">
    <w:abstractNumId w:val="18"/>
  </w:num>
  <w:num w:numId="15">
    <w:abstractNumId w:val="3"/>
  </w:num>
  <w:num w:numId="16">
    <w:abstractNumId w:val="25"/>
  </w:num>
  <w:num w:numId="17">
    <w:abstractNumId w:val="7"/>
  </w:num>
  <w:num w:numId="18">
    <w:abstractNumId w:val="17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0"/>
  </w:num>
  <w:num w:numId="26">
    <w:abstractNumId w:val="4"/>
  </w:num>
  <w:num w:numId="27">
    <w:abstractNumId w:val="14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BC"/>
    <w:rsid w:val="000057B1"/>
    <w:rsid w:val="000113EF"/>
    <w:rsid w:val="00012B46"/>
    <w:rsid w:val="00017BDE"/>
    <w:rsid w:val="000267B2"/>
    <w:rsid w:val="0004085E"/>
    <w:rsid w:val="000422C2"/>
    <w:rsid w:val="000548CC"/>
    <w:rsid w:val="00072DAE"/>
    <w:rsid w:val="00095B83"/>
    <w:rsid w:val="000A0CA5"/>
    <w:rsid w:val="000A36A4"/>
    <w:rsid w:val="000A3C68"/>
    <w:rsid w:val="000B16BB"/>
    <w:rsid w:val="000C065B"/>
    <w:rsid w:val="000C12C0"/>
    <w:rsid w:val="000D1281"/>
    <w:rsid w:val="000D6A3D"/>
    <w:rsid w:val="000F5C4A"/>
    <w:rsid w:val="00101E79"/>
    <w:rsid w:val="001152B3"/>
    <w:rsid w:val="00120A5B"/>
    <w:rsid w:val="00124BF6"/>
    <w:rsid w:val="001279BD"/>
    <w:rsid w:val="001315DE"/>
    <w:rsid w:val="00155440"/>
    <w:rsid w:val="001568C0"/>
    <w:rsid w:val="00156BC9"/>
    <w:rsid w:val="0018341D"/>
    <w:rsid w:val="001936A5"/>
    <w:rsid w:val="001A0DA6"/>
    <w:rsid w:val="001B1A43"/>
    <w:rsid w:val="001C7A9A"/>
    <w:rsid w:val="001F2AEB"/>
    <w:rsid w:val="001F4DB4"/>
    <w:rsid w:val="001F7790"/>
    <w:rsid w:val="001F7B41"/>
    <w:rsid w:val="002022EC"/>
    <w:rsid w:val="00202CCC"/>
    <w:rsid w:val="0020592B"/>
    <w:rsid w:val="0025038F"/>
    <w:rsid w:val="00256B60"/>
    <w:rsid w:val="002576E4"/>
    <w:rsid w:val="0029262B"/>
    <w:rsid w:val="00297997"/>
    <w:rsid w:val="002A6823"/>
    <w:rsid w:val="00302ECD"/>
    <w:rsid w:val="00343230"/>
    <w:rsid w:val="00351755"/>
    <w:rsid w:val="00354CA4"/>
    <w:rsid w:val="00361F59"/>
    <w:rsid w:val="00363A9B"/>
    <w:rsid w:val="003773B2"/>
    <w:rsid w:val="003A532E"/>
    <w:rsid w:val="003B445E"/>
    <w:rsid w:val="003B4E49"/>
    <w:rsid w:val="003B6DD9"/>
    <w:rsid w:val="003C7A52"/>
    <w:rsid w:val="003E1654"/>
    <w:rsid w:val="003E37F7"/>
    <w:rsid w:val="003F3164"/>
    <w:rsid w:val="00410345"/>
    <w:rsid w:val="0042783B"/>
    <w:rsid w:val="00436B32"/>
    <w:rsid w:val="0045321D"/>
    <w:rsid w:val="00461227"/>
    <w:rsid w:val="00461F4C"/>
    <w:rsid w:val="00486784"/>
    <w:rsid w:val="00487A44"/>
    <w:rsid w:val="0049082D"/>
    <w:rsid w:val="004A007F"/>
    <w:rsid w:val="004A4A71"/>
    <w:rsid w:val="004C75CA"/>
    <w:rsid w:val="004D1663"/>
    <w:rsid w:val="004D2768"/>
    <w:rsid w:val="004D489F"/>
    <w:rsid w:val="004E1278"/>
    <w:rsid w:val="004F73EF"/>
    <w:rsid w:val="00502582"/>
    <w:rsid w:val="00502726"/>
    <w:rsid w:val="005101AA"/>
    <w:rsid w:val="00514010"/>
    <w:rsid w:val="005351E5"/>
    <w:rsid w:val="00537008"/>
    <w:rsid w:val="00542153"/>
    <w:rsid w:val="00546FCB"/>
    <w:rsid w:val="00551BED"/>
    <w:rsid w:val="005666CB"/>
    <w:rsid w:val="00582EC7"/>
    <w:rsid w:val="0058625E"/>
    <w:rsid w:val="005A0DE5"/>
    <w:rsid w:val="005C7C9C"/>
    <w:rsid w:val="005D4E35"/>
    <w:rsid w:val="005F19C6"/>
    <w:rsid w:val="005F70B5"/>
    <w:rsid w:val="006271D5"/>
    <w:rsid w:val="00630CF6"/>
    <w:rsid w:val="006706DA"/>
    <w:rsid w:val="00670AD2"/>
    <w:rsid w:val="0067181C"/>
    <w:rsid w:val="00674003"/>
    <w:rsid w:val="006861C4"/>
    <w:rsid w:val="00691B08"/>
    <w:rsid w:val="00696BEC"/>
    <w:rsid w:val="006A0482"/>
    <w:rsid w:val="006B032F"/>
    <w:rsid w:val="006B2EEB"/>
    <w:rsid w:val="006C3CB3"/>
    <w:rsid w:val="006C6CC8"/>
    <w:rsid w:val="006E3422"/>
    <w:rsid w:val="006F1CEA"/>
    <w:rsid w:val="007008F9"/>
    <w:rsid w:val="00720765"/>
    <w:rsid w:val="00730D16"/>
    <w:rsid w:val="00742175"/>
    <w:rsid w:val="00746D6C"/>
    <w:rsid w:val="00776329"/>
    <w:rsid w:val="0078023E"/>
    <w:rsid w:val="0078795F"/>
    <w:rsid w:val="0079650B"/>
    <w:rsid w:val="00797499"/>
    <w:rsid w:val="007A0C04"/>
    <w:rsid w:val="007A510B"/>
    <w:rsid w:val="007C189C"/>
    <w:rsid w:val="007C19E3"/>
    <w:rsid w:val="007C3A3F"/>
    <w:rsid w:val="007C48A9"/>
    <w:rsid w:val="007D193F"/>
    <w:rsid w:val="007F6999"/>
    <w:rsid w:val="00803974"/>
    <w:rsid w:val="008149B2"/>
    <w:rsid w:val="008435EE"/>
    <w:rsid w:val="008750DD"/>
    <w:rsid w:val="008B39BF"/>
    <w:rsid w:val="008D3610"/>
    <w:rsid w:val="008E02C0"/>
    <w:rsid w:val="008E124B"/>
    <w:rsid w:val="008E2B08"/>
    <w:rsid w:val="008F6F14"/>
    <w:rsid w:val="0090028D"/>
    <w:rsid w:val="0091476C"/>
    <w:rsid w:val="00921377"/>
    <w:rsid w:val="0095297C"/>
    <w:rsid w:val="009554C4"/>
    <w:rsid w:val="00970FC0"/>
    <w:rsid w:val="00975A51"/>
    <w:rsid w:val="009828B5"/>
    <w:rsid w:val="00985792"/>
    <w:rsid w:val="00992738"/>
    <w:rsid w:val="009D28C6"/>
    <w:rsid w:val="009E2357"/>
    <w:rsid w:val="009E74E5"/>
    <w:rsid w:val="009F3B53"/>
    <w:rsid w:val="00A032BD"/>
    <w:rsid w:val="00A07526"/>
    <w:rsid w:val="00A15396"/>
    <w:rsid w:val="00A2640E"/>
    <w:rsid w:val="00A42C2B"/>
    <w:rsid w:val="00A53914"/>
    <w:rsid w:val="00A87DA7"/>
    <w:rsid w:val="00A9075F"/>
    <w:rsid w:val="00AB3F8D"/>
    <w:rsid w:val="00AC6837"/>
    <w:rsid w:val="00AE4F67"/>
    <w:rsid w:val="00B02218"/>
    <w:rsid w:val="00B2025E"/>
    <w:rsid w:val="00B2323A"/>
    <w:rsid w:val="00B41BDC"/>
    <w:rsid w:val="00B500A4"/>
    <w:rsid w:val="00B75190"/>
    <w:rsid w:val="00B774CA"/>
    <w:rsid w:val="00B864B1"/>
    <w:rsid w:val="00B867BD"/>
    <w:rsid w:val="00B92D3F"/>
    <w:rsid w:val="00BC358B"/>
    <w:rsid w:val="00BC76FB"/>
    <w:rsid w:val="00BD40E9"/>
    <w:rsid w:val="00BE2A55"/>
    <w:rsid w:val="00BF3D28"/>
    <w:rsid w:val="00C1264B"/>
    <w:rsid w:val="00C13CC4"/>
    <w:rsid w:val="00C21FD9"/>
    <w:rsid w:val="00C26EF2"/>
    <w:rsid w:val="00C312E2"/>
    <w:rsid w:val="00C4796D"/>
    <w:rsid w:val="00C508E0"/>
    <w:rsid w:val="00C50DE2"/>
    <w:rsid w:val="00C515CE"/>
    <w:rsid w:val="00C51E44"/>
    <w:rsid w:val="00C540C7"/>
    <w:rsid w:val="00C55639"/>
    <w:rsid w:val="00C576B3"/>
    <w:rsid w:val="00C71B48"/>
    <w:rsid w:val="00C747BC"/>
    <w:rsid w:val="00C91842"/>
    <w:rsid w:val="00C96779"/>
    <w:rsid w:val="00CC504A"/>
    <w:rsid w:val="00CF3FB2"/>
    <w:rsid w:val="00D073F4"/>
    <w:rsid w:val="00D14389"/>
    <w:rsid w:val="00D2030E"/>
    <w:rsid w:val="00D25638"/>
    <w:rsid w:val="00D4051E"/>
    <w:rsid w:val="00D666A4"/>
    <w:rsid w:val="00DB098D"/>
    <w:rsid w:val="00DC58AF"/>
    <w:rsid w:val="00DD68CF"/>
    <w:rsid w:val="00DE621A"/>
    <w:rsid w:val="00DF245E"/>
    <w:rsid w:val="00DF3018"/>
    <w:rsid w:val="00DF41F6"/>
    <w:rsid w:val="00E05004"/>
    <w:rsid w:val="00E10D9A"/>
    <w:rsid w:val="00E4656A"/>
    <w:rsid w:val="00E809CE"/>
    <w:rsid w:val="00EA1478"/>
    <w:rsid w:val="00EC5B8B"/>
    <w:rsid w:val="00EC742A"/>
    <w:rsid w:val="00ED2887"/>
    <w:rsid w:val="00EE20B5"/>
    <w:rsid w:val="00EF307A"/>
    <w:rsid w:val="00EF45D7"/>
    <w:rsid w:val="00EF7BEE"/>
    <w:rsid w:val="00EF7D71"/>
    <w:rsid w:val="00F074B7"/>
    <w:rsid w:val="00F16146"/>
    <w:rsid w:val="00F269F5"/>
    <w:rsid w:val="00F3255C"/>
    <w:rsid w:val="00F328B7"/>
    <w:rsid w:val="00F66DCB"/>
    <w:rsid w:val="00F74304"/>
    <w:rsid w:val="00F76020"/>
    <w:rsid w:val="00F94A3E"/>
    <w:rsid w:val="00FA2D62"/>
    <w:rsid w:val="00FB59D2"/>
    <w:rsid w:val="00FC2D2D"/>
    <w:rsid w:val="00FC424D"/>
    <w:rsid w:val="00FD2B7A"/>
    <w:rsid w:val="00FF30DC"/>
    <w:rsid w:val="00FF5BD7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97172"/>
  <w15:docId w15:val="{3C862DFE-007F-4362-9F00-6BC1A2E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8CF"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6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01E7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58B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BC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58B"/>
    <w:rPr>
      <w:lang w:val="hu-HU"/>
    </w:rPr>
  </w:style>
  <w:style w:type="character" w:styleId="Hyperlink">
    <w:name w:val="Hyperlink"/>
    <w:basedOn w:val="DefaultParagraphFont"/>
    <w:uiPriority w:val="99"/>
    <w:unhideWhenUsed/>
    <w:rsid w:val="00BC358B"/>
    <w:rPr>
      <w:color w:val="0000FF"/>
      <w:u w:val="single"/>
    </w:rPr>
  </w:style>
  <w:style w:type="table" w:styleId="TableGrid">
    <w:name w:val="Table Grid"/>
    <w:basedOn w:val="TableNormal"/>
    <w:uiPriority w:val="59"/>
    <w:rsid w:val="00BC35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brajanjeutabeli">
    <w:name w:val="Nabrajanje u tabeli"/>
    <w:basedOn w:val="ListParagraph"/>
    <w:link w:val="NabrajanjeutabeliChar"/>
    <w:qFormat/>
    <w:rsid w:val="00BC358B"/>
    <w:pPr>
      <w:numPr>
        <w:numId w:val="1"/>
      </w:numPr>
      <w:spacing w:after="0" w:line="240" w:lineRule="auto"/>
    </w:pPr>
    <w:rPr>
      <w:color w:val="FFFFFF" w:themeColor="background1"/>
      <w:lang w:val="sr-Latn-RS"/>
    </w:rPr>
  </w:style>
  <w:style w:type="character" w:customStyle="1" w:styleId="NabrajanjeutabeliChar">
    <w:name w:val="Nabrajanje u tabeli Char"/>
    <w:basedOn w:val="DefaultParagraphFont"/>
    <w:link w:val="Nabrajanjeutabeli"/>
    <w:rsid w:val="00BC358B"/>
    <w:rPr>
      <w:color w:val="FFFFFF" w:themeColor="background1"/>
    </w:rPr>
  </w:style>
  <w:style w:type="paragraph" w:styleId="ListParagraph">
    <w:name w:val="List Paragraph"/>
    <w:basedOn w:val="Normal"/>
    <w:link w:val="ListParagraphChar"/>
    <w:uiPriority w:val="34"/>
    <w:qFormat/>
    <w:rsid w:val="00BC358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9E2357"/>
    <w:rPr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7F"/>
    <w:rPr>
      <w:rFonts w:ascii="Segoe UI" w:hAnsi="Segoe UI" w:cs="Segoe UI"/>
      <w:sz w:val="18"/>
      <w:szCs w:val="18"/>
      <w:lang w:val="hu-HU"/>
    </w:rPr>
  </w:style>
  <w:style w:type="paragraph" w:customStyle="1" w:styleId="Normal1">
    <w:name w:val="Normal1"/>
    <w:basedOn w:val="Normal"/>
    <w:rsid w:val="0063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apple-converted-space">
    <w:name w:val="apple-converted-space"/>
    <w:basedOn w:val="DefaultParagraphFont"/>
    <w:rsid w:val="00630CF6"/>
  </w:style>
  <w:style w:type="paragraph" w:customStyle="1" w:styleId="normalcentar">
    <w:name w:val="normalcentar"/>
    <w:basedOn w:val="Normal"/>
    <w:rsid w:val="0063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styleId="NoSpacing">
    <w:name w:val="No Spacing"/>
    <w:uiPriority w:val="1"/>
    <w:qFormat/>
    <w:rsid w:val="0079650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rmal2">
    <w:name w:val="Normal2"/>
    <w:basedOn w:val="Normal"/>
    <w:rsid w:val="00803974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p0">
    <w:name w:val="p0"/>
    <w:basedOn w:val="Normal"/>
    <w:rsid w:val="0092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item-title">
    <w:name w:val="item-title"/>
    <w:basedOn w:val="DefaultParagraphFont"/>
    <w:rsid w:val="00D666A4"/>
  </w:style>
  <w:style w:type="paragraph" w:styleId="BodyText">
    <w:name w:val="Body Text"/>
    <w:basedOn w:val="Normal"/>
    <w:link w:val="BodyTextChar"/>
    <w:semiHidden/>
    <w:unhideWhenUsed/>
    <w:rsid w:val="001315D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BodyTextChar">
    <w:name w:val="Body Text Char"/>
    <w:basedOn w:val="DefaultParagraphFont"/>
    <w:link w:val="BodyText"/>
    <w:semiHidden/>
    <w:rsid w:val="001315DE"/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wyq110---naslov-clana">
    <w:name w:val="wyq110---naslov-clana"/>
    <w:basedOn w:val="Normal"/>
    <w:rsid w:val="002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naslov1">
    <w:name w:val="naslov1"/>
    <w:basedOn w:val="Normal"/>
    <w:rsid w:val="00F9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normaluvuceni">
    <w:name w:val="normal_uvuceni"/>
    <w:basedOn w:val="Normal"/>
    <w:rsid w:val="00F9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Heading2Char">
    <w:name w:val="Heading 2 Char"/>
    <w:basedOn w:val="DefaultParagraphFont"/>
    <w:link w:val="Heading2"/>
    <w:rsid w:val="00101E79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101E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01E7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297997"/>
  </w:style>
  <w:style w:type="character" w:customStyle="1" w:styleId="hps">
    <w:name w:val="hps"/>
    <w:basedOn w:val="DefaultParagraphFont"/>
    <w:rsid w:val="00297997"/>
  </w:style>
  <w:style w:type="paragraph" w:customStyle="1" w:styleId="Default">
    <w:name w:val="Default"/>
    <w:rsid w:val="00985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76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paragraph" w:customStyle="1" w:styleId="Normal3">
    <w:name w:val="Normal3"/>
    <w:basedOn w:val="Normal"/>
    <w:rsid w:val="001F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wyq120---podnaslov-clana">
    <w:name w:val="wyq120---podnaslov-clana"/>
    <w:basedOn w:val="Normal"/>
    <w:rsid w:val="001F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table" w:customStyle="1" w:styleId="TableGrid1">
    <w:name w:val="Table Grid1"/>
    <w:basedOn w:val="TableNormal"/>
    <w:next w:val="TableGrid"/>
    <w:uiPriority w:val="59"/>
    <w:rsid w:val="000C12C0"/>
    <w:pPr>
      <w:spacing w:after="0" w:line="240" w:lineRule="auto"/>
    </w:pPr>
    <w:rPr>
      <w:rFonts w:ascii="Times New Roman" w:hAnsi="Times New Roman" w:cs="Times New Roman"/>
      <w:color w:val="FF0066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839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548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11" w:color="BBBBBB"/>
                            <w:left w:val="single" w:sz="6" w:space="15" w:color="BBBBBB"/>
                            <w:bottom w:val="single" w:sz="6" w:space="11" w:color="BBBBBB"/>
                            <w:right w:val="single" w:sz="6" w:space="15" w:color="BBBBBB"/>
                          </w:divBdr>
                          <w:divsChild>
                            <w:div w:id="126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0813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24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49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1892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11" w:color="BBBBBB"/>
                                                    <w:left w:val="single" w:sz="6" w:space="15" w:color="BBBBBB"/>
                                                    <w:bottom w:val="single" w:sz="6" w:space="11" w:color="BBBBBB"/>
                                                    <w:right w:val="single" w:sz="6" w:space="15" w:color="BBBBBB"/>
                                                  </w:divBdr>
                                                  <w:divsChild>
                                                    <w:div w:id="34039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1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264433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4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9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5766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11" w:color="BBBBBB"/>
                                                    <w:left w:val="single" w:sz="6" w:space="15" w:color="BBBBBB"/>
                                                    <w:bottom w:val="single" w:sz="6" w:space="11" w:color="BBBBBB"/>
                                                    <w:right w:val="single" w:sz="6" w:space="15" w:color="BBBBBB"/>
                                                  </w:divBdr>
                                                  <w:divsChild>
                                                    <w:div w:id="27695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.Pravnik-PC\AppData\Local\Microsoft\Windows\Temporary%20Internet%20Files\Content.Outlook\23U8ED01\MemorandumCirilica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EFB1-0813-41C6-ADE2-994A1E02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MemorandumCirilica (3).dotx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PC</cp:lastModifiedBy>
  <cp:revision>2</cp:revision>
  <cp:lastPrinted>2021-10-05T05:32:00Z</cp:lastPrinted>
  <dcterms:created xsi:type="dcterms:W3CDTF">2026-03-03T13:51:00Z</dcterms:created>
  <dcterms:modified xsi:type="dcterms:W3CDTF">2026-03-03T13:51:00Z</dcterms:modified>
</cp:coreProperties>
</file>